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55" w:rsidRPr="00947514" w:rsidRDefault="009A1399" w:rsidP="009A1399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947514">
        <w:rPr>
          <w:rFonts w:ascii="HG丸ｺﾞｼｯｸM-PRO" w:eastAsia="HG丸ｺﾞｼｯｸM-PRO" w:hAnsi="HG丸ｺﾞｼｯｸM-PRO" w:hint="eastAsia"/>
          <w:sz w:val="22"/>
        </w:rPr>
        <w:t>平成　　　　年　　　　月　　　　日</w:t>
      </w:r>
    </w:p>
    <w:p w:rsidR="009A1399" w:rsidRPr="00947514" w:rsidRDefault="009A1399" w:rsidP="009A1399">
      <w:pPr>
        <w:jc w:val="right"/>
        <w:rPr>
          <w:rFonts w:ascii="HG丸ｺﾞｼｯｸM-PRO" w:eastAsia="HG丸ｺﾞｼｯｸM-PRO" w:hAnsi="HG丸ｺﾞｼｯｸM-PRO" w:hint="eastAsia"/>
          <w:sz w:val="22"/>
        </w:rPr>
      </w:pPr>
    </w:p>
    <w:p w:rsidR="009A1399" w:rsidRPr="00947514" w:rsidRDefault="00947514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947514">
        <w:rPr>
          <w:rFonts w:ascii="HG丸ｺﾞｼｯｸM-PRO" w:eastAsia="HG丸ｺﾞｼｯｸM-PRO" w:hAnsi="HG丸ｺﾞｼｯｸM-PRO" w:hint="eastAsia"/>
          <w:sz w:val="22"/>
        </w:rPr>
        <w:t>(一社)</w:t>
      </w:r>
      <w:r w:rsidR="009A1399" w:rsidRPr="00947514">
        <w:rPr>
          <w:rFonts w:ascii="HG丸ｺﾞｼｯｸM-PRO" w:eastAsia="HG丸ｺﾞｼｯｸM-PRO" w:hAnsi="HG丸ｺﾞｼｯｸM-PRO" w:hint="eastAsia"/>
          <w:sz w:val="22"/>
        </w:rPr>
        <w:t xml:space="preserve">姫路薬剤師会　</w:t>
      </w:r>
      <w:r w:rsidR="006121E6" w:rsidRPr="0094751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A1399" w:rsidRPr="00947514">
        <w:rPr>
          <w:rFonts w:ascii="HG丸ｺﾞｼｯｸM-PRO" w:eastAsia="HG丸ｺﾞｼｯｸM-PRO" w:hAnsi="HG丸ｺﾞｼｯｸM-PRO" w:hint="eastAsia"/>
          <w:sz w:val="22"/>
        </w:rPr>
        <w:t>御中</w:t>
      </w:r>
    </w:p>
    <w:p w:rsidR="009A1399" w:rsidRDefault="009A1399" w:rsidP="009A139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47514" w:rsidRPr="00947514" w:rsidRDefault="00947514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9A1399" w:rsidRPr="00947514" w:rsidRDefault="009A1399" w:rsidP="009A1399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947514">
        <w:rPr>
          <w:rFonts w:ascii="HG丸ｺﾞｼｯｸM-PRO" w:eastAsia="HG丸ｺﾞｼｯｸM-PRO" w:hAnsi="HG丸ｺﾞｼｯｸM-PRO" w:hint="eastAsia"/>
          <w:sz w:val="28"/>
          <w:szCs w:val="28"/>
        </w:rPr>
        <w:t>姫路市休日・夜間急病センター出務承諾書</w:t>
      </w:r>
    </w:p>
    <w:p w:rsidR="009A1399" w:rsidRDefault="009A1399" w:rsidP="009A13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47514" w:rsidRDefault="00947514" w:rsidP="009A13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47514" w:rsidRDefault="00947514" w:rsidP="009A13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47514" w:rsidRPr="00947514" w:rsidRDefault="00947514" w:rsidP="009A1399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6121E6" w:rsidRPr="00947514" w:rsidRDefault="009A1399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947514">
        <w:rPr>
          <w:rFonts w:ascii="HG丸ｺﾞｼｯｸM-PRO" w:eastAsia="HG丸ｺﾞｼｯｸM-PRO" w:hAnsi="HG丸ｺﾞｼｯｸM-PRO" w:hint="eastAsia"/>
          <w:sz w:val="22"/>
        </w:rPr>
        <w:t xml:space="preserve">　姫路市休日・夜間急病センターに姫路薬剤師会から推薦される当社の従業員</w:t>
      </w:r>
      <w:r w:rsidR="006121E6" w:rsidRPr="00947514">
        <w:rPr>
          <w:rFonts w:ascii="HG丸ｺﾞｼｯｸM-PRO" w:eastAsia="HG丸ｺﾞｼｯｸM-PRO" w:hAnsi="HG丸ｺﾞｼｯｸM-PRO" w:hint="eastAsia"/>
          <w:sz w:val="22"/>
        </w:rPr>
        <w:t>（薬剤師）</w:t>
      </w:r>
    </w:p>
    <w:p w:rsidR="006121E6" w:rsidRPr="00947514" w:rsidRDefault="006121E6" w:rsidP="006121E6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6121E6" w:rsidRPr="00947514" w:rsidRDefault="009A1399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947514">
        <w:rPr>
          <w:rFonts w:ascii="HG丸ｺﾞｼｯｸM-PRO" w:eastAsia="HG丸ｺﾞｼｯｸM-PRO" w:hAnsi="HG丸ｺﾞｼｯｸM-PRO" w:hint="eastAsia"/>
          <w:sz w:val="22"/>
        </w:rPr>
        <w:t>である</w:t>
      </w:r>
      <w:r w:rsidRPr="009475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 w:rsidR="009475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9475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947514">
        <w:rPr>
          <w:rFonts w:ascii="HG丸ｺﾞｼｯｸM-PRO" w:eastAsia="HG丸ｺﾞｼｯｸM-PRO" w:hAnsi="HG丸ｺﾞｼｯｸM-PRO" w:hint="eastAsia"/>
          <w:sz w:val="22"/>
        </w:rPr>
        <w:t>が、センター内薬局業務の趣旨に賛同し、出務</w:t>
      </w:r>
    </w:p>
    <w:p w:rsidR="006121E6" w:rsidRPr="00947514" w:rsidRDefault="006121E6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9A1399" w:rsidRPr="00947514" w:rsidRDefault="00947514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す</w:t>
      </w:r>
      <w:r w:rsidR="009A1399" w:rsidRPr="00947514">
        <w:rPr>
          <w:rFonts w:ascii="HG丸ｺﾞｼｯｸM-PRO" w:eastAsia="HG丸ｺﾞｼｯｸM-PRO" w:hAnsi="HG丸ｺﾞｼｯｸM-PRO" w:hint="eastAsia"/>
          <w:sz w:val="22"/>
        </w:rPr>
        <w:t xml:space="preserve">ることを承諾いたします。　</w:t>
      </w:r>
    </w:p>
    <w:p w:rsidR="009A1399" w:rsidRPr="00947514" w:rsidRDefault="009A1399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9A1399" w:rsidRDefault="009A1399" w:rsidP="009A1399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947514" w:rsidRDefault="00947514" w:rsidP="009A139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47514" w:rsidRDefault="00947514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9A1399" w:rsidRPr="00947514" w:rsidRDefault="009A1399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F2766A" w:rsidRPr="00947514" w:rsidRDefault="009A1399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94751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住所</w:t>
      </w:r>
    </w:p>
    <w:p w:rsidR="009A1399" w:rsidRPr="00947514" w:rsidRDefault="009A1399" w:rsidP="009A1399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94751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薬局名</w:t>
      </w:r>
    </w:p>
    <w:p w:rsidR="00947514" w:rsidRDefault="009A1399" w:rsidP="009A139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4751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代表者氏名</w:t>
      </w:r>
    </w:p>
    <w:p w:rsidR="00F2766A" w:rsidRDefault="009A1399" w:rsidP="00947514">
      <w:pPr>
        <w:ind w:firstLineChars="2100" w:firstLine="4620"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94751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Pr="00947514">
        <w:rPr>
          <w:rFonts w:ascii="HG丸ｺﾞｼｯｸM-PRO" w:eastAsia="HG丸ｺﾞｼｯｸM-PRO" w:hAnsi="HG丸ｺﾞｼｯｸM-PRO" w:hint="eastAsia"/>
          <w:sz w:val="18"/>
          <w:szCs w:val="18"/>
        </w:rPr>
        <w:t>印</w:t>
      </w:r>
    </w:p>
    <w:p w:rsidR="00947514" w:rsidRDefault="00947514" w:rsidP="009A1399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947514" w:rsidRDefault="00947514" w:rsidP="009A1399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947514" w:rsidRDefault="00947514" w:rsidP="009A1399">
      <w:pPr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47514" w:rsidRDefault="00947514" w:rsidP="009A1399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＊代表者は開設者もしくは管理薬剤師でお願いします。出務者が開設者の場合は本人名を記入</w:t>
      </w:r>
    </w:p>
    <w:p w:rsidR="00947514" w:rsidRDefault="00947514" w:rsidP="009A1399">
      <w:pPr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＊個人会員での登録は本人名で記入をお願いします。</w:t>
      </w:r>
    </w:p>
    <w:p w:rsidR="00947514" w:rsidRPr="00947514" w:rsidRDefault="00947514" w:rsidP="009A1399">
      <w:pPr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6121E6" w:rsidRPr="00947514" w:rsidRDefault="00947514" w:rsidP="00F2766A">
      <w:pPr>
        <w:jc w:val="right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947514">
        <w:rPr>
          <w:rFonts w:ascii="HG丸ｺﾞｼｯｸM-PRO" w:eastAsia="HG丸ｺﾞｼｯｸM-PRO" w:hAnsi="HG丸ｺﾞｼｯｸM-PRO" w:hint="eastAsia"/>
          <w:sz w:val="18"/>
          <w:szCs w:val="18"/>
        </w:rPr>
        <w:t>（一社）</w:t>
      </w:r>
      <w:r w:rsidR="00F2766A" w:rsidRPr="009475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姫路薬剤師会　</w:t>
      </w:r>
      <w:r w:rsidRPr="00947514">
        <w:rPr>
          <w:rFonts w:ascii="HG丸ｺﾞｼｯｸM-PRO" w:eastAsia="HG丸ｺﾞｼｯｸM-PRO" w:hAnsi="HG丸ｺﾞｼｯｸM-PRO" w:hint="eastAsia"/>
          <w:sz w:val="18"/>
          <w:szCs w:val="18"/>
        </w:rPr>
        <w:t>特別事業部</w:t>
      </w:r>
      <w:r w:rsidR="00F2766A" w:rsidRPr="009475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121E6" w:rsidRPr="00947514">
        <w:rPr>
          <w:rFonts w:ascii="HG丸ｺﾞｼｯｸM-PRO" w:eastAsia="HG丸ｺﾞｼｯｸM-PRO" w:hAnsi="HG丸ｺﾞｼｯｸM-PRO" w:hint="eastAsia"/>
          <w:sz w:val="18"/>
          <w:szCs w:val="18"/>
        </w:rPr>
        <w:t>Ｈ</w:t>
      </w:r>
      <w:r w:rsidRPr="00947514">
        <w:rPr>
          <w:rFonts w:ascii="HG丸ｺﾞｼｯｸM-PRO" w:eastAsia="HG丸ｺﾞｼｯｸM-PRO" w:hAnsi="HG丸ｺﾞｼｯｸM-PRO" w:hint="eastAsia"/>
          <w:sz w:val="18"/>
          <w:szCs w:val="18"/>
        </w:rPr>
        <w:t>30</w:t>
      </w:r>
      <w:r w:rsidR="006121E6" w:rsidRPr="00947514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Pr="00947514">
        <w:rPr>
          <w:rFonts w:ascii="HG丸ｺﾞｼｯｸM-PRO" w:eastAsia="HG丸ｺﾞｼｯｸM-PRO" w:hAnsi="HG丸ｺﾞｼｯｸM-PRO" w:hint="eastAsia"/>
          <w:sz w:val="18"/>
          <w:szCs w:val="18"/>
        </w:rPr>
        <w:t>６</w:t>
      </w:r>
      <w:r w:rsidR="006121E6" w:rsidRPr="00947514">
        <w:rPr>
          <w:rFonts w:ascii="HG丸ｺﾞｼｯｸM-PRO" w:eastAsia="HG丸ｺﾞｼｯｸM-PRO" w:hAnsi="HG丸ｺﾞｼｯｸM-PRO" w:hint="eastAsia"/>
          <w:sz w:val="18"/>
          <w:szCs w:val="18"/>
        </w:rPr>
        <w:t>月改定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⑥</w:t>
      </w:r>
    </w:p>
    <w:sectPr w:rsidR="006121E6" w:rsidRPr="00947514" w:rsidSect="006121E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399"/>
    <w:rsid w:val="00383165"/>
    <w:rsid w:val="00561930"/>
    <w:rsid w:val="006121E6"/>
    <w:rsid w:val="00680355"/>
    <w:rsid w:val="008F7076"/>
    <w:rsid w:val="00947514"/>
    <w:rsid w:val="009A1399"/>
    <w:rsid w:val="00D10DFE"/>
    <w:rsid w:val="00F2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EA654"/>
  <w15:chartTrackingRefBased/>
  <w15:docId w15:val="{07A3BE41-BE39-44BD-A4A8-85C83965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D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急病センター出務承諾書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Norimasa Izumi</dc:creator>
  <cp:keywords/>
  <cp:lastModifiedBy>憲政 泉</cp:lastModifiedBy>
  <cp:revision>2</cp:revision>
  <dcterms:created xsi:type="dcterms:W3CDTF">2018-05-31T18:24:00Z</dcterms:created>
  <dcterms:modified xsi:type="dcterms:W3CDTF">2018-05-31T18:24:00Z</dcterms:modified>
</cp:coreProperties>
</file>